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C0D58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C0D58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374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20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C5CA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721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9347-7F32-4D35-874B-DF247ADB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2024-12-23T08:05:00Z</dcterms:created>
  <dcterms:modified xsi:type="dcterms:W3CDTF">2024-12-23T08:05:00Z</dcterms:modified>
</cp:coreProperties>
</file>